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13841924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67557E">
        <w:rPr>
          <w:b/>
          <w:color w:val="0000FF"/>
          <w:sz w:val="26"/>
        </w:rPr>
        <w:t>tst</w:t>
      </w:r>
      <w:proofErr w:type="spellEnd"/>
      <w:proofErr w:type="gramEnd"/>
      <w:r w:rsidR="0067557E">
        <w:rPr>
          <w:b/>
          <w:color w:val="0000FF"/>
          <w:sz w:val="26"/>
        </w:rPr>
        <w:t xml:space="preserve"> 5136</w:t>
      </w:r>
      <w:r w:rsidRPr="00C24C4D">
        <w:rPr>
          <w:b/>
          <w:color w:val="0000FF"/>
          <w:sz w:val="26"/>
        </w:rPr>
        <w:fldChar w:fldCharType="end"/>
      </w:r>
    </w:p>
    <w:p w14:paraId="0AB61AA4" w14:textId="62346363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0728C725" w14:textId="420BF4FA" w:rsidR="00334A77" w:rsidRDefault="0067557E" w:rsidP="00B2012B">
      <w:pPr>
        <w:jc w:val="right"/>
        <w:rPr>
          <w:b/>
          <w:color w:val="FF0000"/>
        </w:rPr>
      </w:pPr>
      <w:fldSimple w:instr=" DOCPROPERTY YERINE_ALDIGI_STANDART \* MERGEFORMAT ">
        <w:r w:rsidRPr="00F5701A">
          <w:rPr>
            <w:bCs/>
            <w:color w:val="365F91" w:themeColor="accent1" w:themeShade="BF"/>
          </w:rPr>
          <w:t>TS</w:t>
        </w:r>
        <w:r w:rsidRPr="00F5701A">
          <w:rPr>
            <w:color w:val="365F91" w:themeColor="accent1" w:themeShade="BF"/>
          </w:rPr>
          <w:t xml:space="preserve"> 5136:2010</w:t>
        </w:r>
      </w:fldSimple>
      <w:r w:rsidR="00334A77">
        <w:rPr>
          <w:b/>
          <w:color w:val="FF0000"/>
        </w:rPr>
        <w:t>yerine</w:t>
      </w:r>
    </w:p>
    <w:p w14:paraId="426C8772" w14:textId="5FC1E2A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67557E" w:rsidRPr="00F5701A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C21E81B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67557E">
        <w:rPr>
          <w:color w:val="365F91" w:themeColor="accent1" w:themeShade="BF"/>
          <w:sz w:val="30"/>
          <w:szCs w:val="30"/>
        </w:rPr>
        <w:t>İncir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37DADA3D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67557E" w:rsidRPr="00F5701A">
        <w:rPr>
          <w:i/>
          <w:color w:val="365F91" w:themeColor="accent1" w:themeShade="BF"/>
        </w:rPr>
        <w:t>Figs</w:t>
      </w:r>
      <w:proofErr w:type="spellEnd"/>
      <w:r w:rsidR="0067557E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2DCFD480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0C6529E4" w14:textId="46CCE33F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6A1F706C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5328D146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7C79345E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7D193120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67557E">
              <w:t>tst</w:t>
            </w:r>
            <w:proofErr w:type="spellEnd"/>
            <w:proofErr w:type="gramEnd"/>
            <w:r w:rsidR="0067557E">
              <w:t xml:space="preserve"> 5136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733E8B6A" w:rsidR="00334A77" w:rsidRPr="00801BF7" w:rsidRDefault="0067557E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5136:2010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4177653B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67557E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1C736EDD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67557E">
              <w:rPr>
                <w:b/>
              </w:rPr>
              <w:t>İncir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1370D361" w:rsidR="00334A77" w:rsidRPr="00E77DDF" w:rsidRDefault="0067557E" w:rsidP="000960A6">
            <w:pPr>
              <w:pStyle w:val="zzCoverEn"/>
            </w:pPr>
            <w:fldSimple w:instr=" DOCPROPERTY INGILIZCE_ADI \* MERGEFORMAT ">
              <w:r>
                <w:t>Figs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59AAB274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67557E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FE9171E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67557E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5714C8" w:rsidRPr="008D5FEC" w:rsidRDefault="005714C8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5714C8" w:rsidRDefault="005714C8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5714C8" w:rsidRDefault="005714C8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21FE0BF2" w14:textId="77777777" w:rsidR="005714C8" w:rsidRPr="0033018B" w:rsidRDefault="005714C8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04D8721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5714C8" w:rsidRPr="008D5FEC" w:rsidRDefault="005714C8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5714C8" w:rsidRDefault="005714C8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5714C8" w:rsidRDefault="005714C8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21FE0BF2" w14:textId="77777777" w:rsidR="005714C8" w:rsidRPr="0033018B" w:rsidRDefault="005714C8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5714C8" w:rsidRDefault="005714C8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5714C8" w:rsidRDefault="005714C8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04D8721A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5714C8" w:rsidRPr="00673D90" w:rsidRDefault="005714C8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33F2CDB8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</w:t>
      </w:r>
      <w:proofErr w:type="spellStart"/>
      <w:r w:rsidRPr="00A62A83">
        <w:t>Standardları</w:t>
      </w:r>
      <w:proofErr w:type="spellEnd"/>
      <w:r w:rsidRPr="00A62A83">
        <w:t xml:space="preserve"> Enstitüsü </w:t>
      </w:r>
      <w:fldSimple w:instr=" DOCPROPERTY IHTISAS_KURULU_ADI \* MERGEFORMAT ">
        <w:r w:rsidR="0067557E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67557E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67557E" w:rsidRPr="00F5701A">
          <w:rPr>
            <w:bCs/>
          </w:rPr>
          <w:t>TS 5136:2010</w:t>
        </w:r>
      </w:fldSimple>
      <w:r w:rsidRPr="00A62A83">
        <w:rPr>
          <w:rFonts w:eastAsia="Calibri"/>
        </w:rPr>
        <w:t>’</w:t>
      </w:r>
      <w:r w:rsidR="00020A11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 w:rsidR="0002022F">
        <w:rPr>
          <w:rFonts w:eastAsia="Calibri"/>
        </w:rPr>
        <w:t xml:space="preserve"> </w:t>
      </w:r>
      <w:proofErr w:type="gramStart"/>
      <w:r w:rsidRPr="00A62A83">
        <w:rPr>
          <w:rFonts w:eastAsia="Calibri"/>
        </w:rPr>
        <w:t>tarihli</w:t>
      </w:r>
      <w:proofErr w:type="gramEnd"/>
      <w:r w:rsidRPr="00A62A83">
        <w:rPr>
          <w:rFonts w:eastAsia="Calibri"/>
        </w:rPr>
        <w:t xml:space="preserve"> toplantısında kabul edilerek yayımına karar verilmiştir</w:t>
      </w:r>
      <w:r w:rsidR="00E64743">
        <w:rPr>
          <w:rFonts w:eastAsia="Calibri"/>
        </w:rPr>
        <w:t>.</w:t>
      </w:r>
    </w:p>
    <w:p w14:paraId="23215715" w14:textId="7713B9A8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67557E">
        <w:rPr>
          <w:color w:val="000000" w:themeColor="text1"/>
        </w:rPr>
        <w:t>TS 5136:2010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20A11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0509402C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4AC65C17" w:rsidR="00020A11" w:rsidRDefault="00020A11">
      <w:pPr>
        <w:spacing w:after="200" w:line="276" w:lineRule="auto"/>
        <w:jc w:val="left"/>
      </w:pPr>
      <w:r>
        <w:lastRenderedPageBreak/>
        <w:br w:type="page"/>
      </w:r>
    </w:p>
    <w:p w14:paraId="36C7B42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4673DE11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11F8BC6C" w14:textId="3516593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0E613B14" w14:textId="3FA7BB4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43241873" w14:textId="58046DC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5ACAD7BB" w14:textId="2C4AD48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32C3069D" w14:textId="676DC01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7EE17B2A" w14:textId="3C24238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2B3EFB10" w14:textId="4AAA7FE9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2A325195" w14:textId="52691AC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67708084" w14:textId="793DB2D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61FF3B6A" w14:textId="2608076D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17974E31" w14:textId="4BDC8FDA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5</w:t>
      </w:r>
      <w:r>
        <w:rPr>
          <w:noProof/>
        </w:rPr>
        <w:fldChar w:fldCharType="end"/>
      </w:r>
    </w:p>
    <w:p w14:paraId="229F6ADF" w14:textId="5270EA5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5</w:t>
      </w:r>
      <w:r>
        <w:rPr>
          <w:noProof/>
        </w:rPr>
        <w:fldChar w:fldCharType="end"/>
      </w:r>
    </w:p>
    <w:p w14:paraId="58D3A1E9" w14:textId="5106C03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9F74AA0" w14:textId="7245CBA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2EF6B3F1" w14:textId="651A4C86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961F9E5" w14:textId="5EBEA1D7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EBC9BC2" w14:textId="6EB03CC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34B04BF3" w14:textId="0CDB7FC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7</w:t>
      </w:r>
      <w:r>
        <w:rPr>
          <w:noProof/>
        </w:rPr>
        <w:fldChar w:fldCharType="end"/>
      </w:r>
    </w:p>
    <w:p w14:paraId="333C4059" w14:textId="340A685F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2656EED2" w:rsidR="00020A11" w:rsidRDefault="00020A11">
      <w:pPr>
        <w:spacing w:after="200" w:line="276" w:lineRule="auto"/>
        <w:jc w:val="left"/>
      </w:pPr>
      <w:r>
        <w:lastRenderedPageBreak/>
        <w:br w:type="page"/>
      </w:r>
    </w:p>
    <w:p w14:paraId="7014C009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1AB904EC" w:rsidR="007F47D8" w:rsidRDefault="00BD32FE" w:rsidP="007F47D8">
      <w:r>
        <w:t xml:space="preserve">Bu standart </w:t>
      </w:r>
      <w:r w:rsidR="0067557E">
        <w:t>incir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67557E">
        <w:t>incir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 xml:space="preserve">Meyve ve sebze </w:t>
            </w:r>
            <w:proofErr w:type="gramStart"/>
            <w:r w:rsidRPr="00F5701A">
              <w:rPr>
                <w:rFonts w:eastAsia="Times New Roman" w:cs="Times New Roman"/>
                <w:bCs/>
                <w:lang w:eastAsia="tr-TR"/>
              </w:rPr>
              <w:t>mamulleri -</w:t>
            </w:r>
            <w:proofErr w:type="gram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Çözünür katı madde miktarı tayini -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proofErr w:type="gramStart"/>
            <w:r w:rsidRPr="00F5701A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-</w:t>
            </w:r>
            <w:proofErr w:type="gram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Deney </w:t>
            </w:r>
            <w:proofErr w:type="gramStart"/>
            <w:r w:rsidRPr="00DA5C52">
              <w:rPr>
                <w:rFonts w:cs="Arial"/>
                <w:bCs/>
                <w:szCs w:val="20"/>
              </w:rPr>
              <w:t>elekleri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5BC2CBCA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5 -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Meyve, sebze ve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mamulleri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5701A">
              <w:rPr>
                <w:bCs/>
                <w:lang w:eastAsia="tr-TR"/>
              </w:rPr>
              <w:t>Herbal</w:t>
            </w:r>
            <w:proofErr w:type="spellEnd"/>
            <w:r w:rsidRPr="00F5701A">
              <w:rPr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 xml:space="preserve">Balda </w:t>
            </w:r>
            <w:proofErr w:type="spellStart"/>
            <w:r w:rsidRPr="00F5701A">
              <w:t>hidroksimetilfurfural</w:t>
            </w:r>
            <w:proofErr w:type="spellEnd"/>
            <w:r w:rsidRPr="00F5701A">
              <w:t xml:space="preserve"> muhtevasının </w:t>
            </w:r>
            <w:proofErr w:type="gramStart"/>
            <w:r w:rsidRPr="00F5701A">
              <w:t>tayini -</w:t>
            </w:r>
            <w:proofErr w:type="gramEnd"/>
            <w:r w:rsidRPr="00F5701A">
              <w:t xml:space="preserve"> Yüksek performanslı sıvı kromatografisi (</w:t>
            </w:r>
            <w:proofErr w:type="spellStart"/>
            <w:r w:rsidRPr="00F5701A">
              <w:t>hplc</w:t>
            </w:r>
            <w:proofErr w:type="spellEnd"/>
            <w:r w:rsidRPr="00F5701A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5701A">
              <w:t>Determining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the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hydroxymethylfurfural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content</w:t>
            </w:r>
            <w:proofErr w:type="spellEnd"/>
            <w:r w:rsidRPr="00F5701A">
              <w:t xml:space="preserve"> of </w:t>
            </w:r>
            <w:proofErr w:type="spellStart"/>
            <w:proofErr w:type="gramStart"/>
            <w:r w:rsidRPr="00F5701A">
              <w:t>honey</w:t>
            </w:r>
            <w:proofErr w:type="spellEnd"/>
            <w:r w:rsidRPr="00F5701A">
              <w:t xml:space="preserve"> -</w:t>
            </w:r>
            <w:proofErr w:type="gramEnd"/>
            <w:r w:rsidRPr="00F5701A">
              <w:t xml:space="preserve"> High </w:t>
            </w:r>
            <w:proofErr w:type="spellStart"/>
            <w:r w:rsidRPr="00F5701A">
              <w:t>performance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liquid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chromatography</w:t>
            </w:r>
            <w:proofErr w:type="spellEnd"/>
            <w:r w:rsidRPr="00F5701A">
              <w:t xml:space="preserve"> (HPLC) </w:t>
            </w:r>
            <w:proofErr w:type="spellStart"/>
            <w:r w:rsidRPr="00F5701A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t xml:space="preserve">Gıda ve hayvan yemleri </w:t>
            </w:r>
            <w:proofErr w:type="gramStart"/>
            <w:r w:rsidRPr="00F5701A">
              <w:t>mikrobiyolojisi -</w:t>
            </w:r>
            <w:proofErr w:type="gramEnd"/>
            <w:r w:rsidRPr="00F5701A">
              <w:t xml:space="preserve">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t>Microbiology</w:t>
            </w:r>
            <w:proofErr w:type="spellEnd"/>
            <w:r w:rsidRPr="00F5701A">
              <w:t xml:space="preserve"> of </w:t>
            </w:r>
            <w:proofErr w:type="spellStart"/>
            <w:r w:rsidRPr="00F5701A">
              <w:t>food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and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animal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feeding</w:t>
            </w:r>
            <w:proofErr w:type="spellEnd"/>
            <w:r w:rsidRPr="00F5701A">
              <w:t xml:space="preserve"> </w:t>
            </w:r>
            <w:proofErr w:type="spellStart"/>
            <w:proofErr w:type="gramStart"/>
            <w:r w:rsidRPr="00F5701A">
              <w:t>stuffs</w:t>
            </w:r>
            <w:proofErr w:type="spellEnd"/>
            <w:r w:rsidRPr="00F5701A">
              <w:t xml:space="preserve"> -</w:t>
            </w:r>
            <w:proofErr w:type="gramEnd"/>
            <w:r w:rsidRPr="00F5701A">
              <w:t xml:space="preserve"> Horizontal </w:t>
            </w:r>
            <w:proofErr w:type="spellStart"/>
            <w:r w:rsidRPr="00F5701A">
              <w:t>method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for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the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enumeration</w:t>
            </w:r>
            <w:proofErr w:type="spellEnd"/>
            <w:r w:rsidRPr="00F5701A">
              <w:t xml:space="preserve"> of </w:t>
            </w:r>
            <w:proofErr w:type="spellStart"/>
            <w:r w:rsidRPr="00F5701A">
              <w:t>yeasts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and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moulds</w:t>
            </w:r>
            <w:proofErr w:type="spellEnd"/>
            <w:r w:rsidRPr="00F5701A">
              <w:t xml:space="preserve"> - </w:t>
            </w:r>
            <w:proofErr w:type="spellStart"/>
            <w:r w:rsidRPr="00F5701A">
              <w:t>Part</w:t>
            </w:r>
            <w:proofErr w:type="spellEnd"/>
            <w:r w:rsidRPr="00F5701A">
              <w:t xml:space="preserve"> 2: </w:t>
            </w:r>
            <w:proofErr w:type="spellStart"/>
            <w:r w:rsidRPr="00F5701A">
              <w:t>Colony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count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technique</w:t>
            </w:r>
            <w:proofErr w:type="spellEnd"/>
            <w:r w:rsidRPr="00F5701A">
              <w:t xml:space="preserve"> in </w:t>
            </w:r>
            <w:proofErr w:type="spellStart"/>
            <w:r w:rsidRPr="00F5701A">
              <w:t>products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with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water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activity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less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than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or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equal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to</w:t>
            </w:r>
            <w:proofErr w:type="spellEnd"/>
            <w:r w:rsidRPr="00F5701A">
              <w:t xml:space="preserve">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46FEA188" w:rsidR="007F47D8" w:rsidRPr="00BB7401" w:rsidRDefault="0067557E" w:rsidP="007F47D8">
      <w:pPr>
        <w:pStyle w:val="Terms"/>
      </w:pPr>
      <w:proofErr w:type="gramStart"/>
      <w:r>
        <w:t>incir</w:t>
      </w:r>
      <w:proofErr w:type="gramEnd"/>
      <w:r w:rsidR="00D2686D">
        <w:t xml:space="preserve"> </w:t>
      </w:r>
      <w:r w:rsidR="00574A6A">
        <w:t>reçeli</w:t>
      </w:r>
    </w:p>
    <w:p w14:paraId="7CACCBB9" w14:textId="027A35DE" w:rsidR="00574A6A" w:rsidRDefault="0067557E">
      <w:pPr>
        <w:pStyle w:val="Definition"/>
      </w:pPr>
      <w:bookmarkStart w:id="34" w:name="_Toc471741803"/>
      <w:proofErr w:type="gramStart"/>
      <w:r>
        <w:rPr>
          <w:lang w:eastAsia="tr-TR"/>
        </w:rPr>
        <w:t>yıkanmış</w:t>
      </w:r>
      <w:proofErr w:type="gramEnd"/>
      <w:r>
        <w:rPr>
          <w:lang w:eastAsia="tr-TR"/>
        </w:rPr>
        <w:t xml:space="preserve">, sapları ayıklanmış, taze, kurutulmuş veya dondurulmuş olgun, sağlam, bütün veya parçalı incir meyvesi, incir </w:t>
      </w:r>
      <w:proofErr w:type="spellStart"/>
      <w:r>
        <w:rPr>
          <w:lang w:eastAsia="tr-TR"/>
        </w:rPr>
        <w:t>pulpu</w:t>
      </w:r>
      <w:proofErr w:type="spellEnd"/>
      <w:r>
        <w:rPr>
          <w:lang w:eastAsia="tr-TR"/>
        </w:rPr>
        <w:t xml:space="preserve"> veya püresine </w:t>
      </w:r>
      <w:r w:rsidRPr="00AE196C">
        <w:rPr>
          <w:rFonts w:cs="Arial"/>
          <w:szCs w:val="20"/>
          <w:lang w:eastAsia="tr-TR"/>
        </w:rPr>
        <w:t>su</w:t>
      </w:r>
      <w:r>
        <w:rPr>
          <w:rFonts w:cs="Arial"/>
          <w:szCs w:val="20"/>
          <w:lang w:eastAsia="tr-TR"/>
        </w:rPr>
        <w:t xml:space="preserve"> ile</w:t>
      </w:r>
      <w:r w:rsidRPr="00AE196C">
        <w:rPr>
          <w:rFonts w:cs="Arial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şekerler,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</w:t>
      </w:r>
      <w:r>
        <w:rPr>
          <w:rFonts w:cs="Arial"/>
          <w:szCs w:val="20"/>
        </w:rPr>
        <w:lastRenderedPageBreak/>
        <w:t>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szCs w:val="20"/>
          <w:lang w:eastAsia="tr-TR"/>
        </w:rPr>
        <w:t>ve mevzuatında izin verilen katkı maddeleri ilave edilerek, tekniğine uygun şekilde ısıl işlem uygulanmasıyla uygun kıvama getirilmiş mamul</w:t>
      </w:r>
      <w:r w:rsidR="00574A6A">
        <w:t>3.2</w:t>
      </w:r>
    </w:p>
    <w:p w14:paraId="19C6D13C" w14:textId="35748846" w:rsidR="00574A6A" w:rsidRDefault="00574A6A" w:rsidP="00F5701A">
      <w:pPr>
        <w:pStyle w:val="Terms"/>
      </w:pPr>
      <w:proofErr w:type="gramStart"/>
      <w:r>
        <w:t>ekstra</w:t>
      </w:r>
      <w:proofErr w:type="gramEnd"/>
      <w:r>
        <w:t xml:space="preserve"> </w:t>
      </w:r>
      <w:r w:rsidR="0067557E">
        <w:t>incir</w:t>
      </w:r>
      <w:r>
        <w:t xml:space="preserve"> reçel</w:t>
      </w:r>
      <w:r w:rsidR="00D2686D">
        <w:t>i</w:t>
      </w:r>
    </w:p>
    <w:p w14:paraId="0D3B3D9C" w14:textId="42FF4EDD" w:rsidR="00574A6A" w:rsidRPr="00574A6A" w:rsidRDefault="0067557E">
      <w:pPr>
        <w:pStyle w:val="Definition"/>
      </w:pPr>
      <w:proofErr w:type="spellStart"/>
      <w:proofErr w:type="gramStart"/>
      <w:r>
        <w:t>incir</w:t>
      </w:r>
      <w:r w:rsidR="007157A3">
        <w:t>ı</w:t>
      </w:r>
      <w:proofErr w:type="spellEnd"/>
      <w:proofErr w:type="gramEnd"/>
      <w:r>
        <w:t xml:space="preserve"> </w:t>
      </w:r>
      <w:r w:rsidR="000275AF" w:rsidRPr="000275AF">
        <w:t>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F5701A">
      <w:pPr>
        <w:pStyle w:val="TermNum"/>
      </w:pPr>
      <w:r>
        <w:t>3.3</w:t>
      </w:r>
    </w:p>
    <w:p w14:paraId="1D60C8CA" w14:textId="4E80CD4C" w:rsidR="00574A6A" w:rsidRDefault="00574A6A" w:rsidP="00F5701A">
      <w:pPr>
        <w:pStyle w:val="Terms"/>
      </w:pPr>
      <w:proofErr w:type="gramStart"/>
      <w:r>
        <w:t>geleneksel</w:t>
      </w:r>
      <w:proofErr w:type="gramEnd"/>
      <w:r>
        <w:t xml:space="preserve"> </w:t>
      </w:r>
      <w:r w:rsidR="0067557E">
        <w:t>incir</w:t>
      </w:r>
      <w:r>
        <w:t xml:space="preserve"> reçeli</w:t>
      </w:r>
    </w:p>
    <w:p w14:paraId="391F7F38" w14:textId="33F36B0D" w:rsidR="000275AF" w:rsidRPr="000275AF" w:rsidRDefault="000275AF">
      <w:pPr>
        <w:pStyle w:val="Definition"/>
      </w:pPr>
      <w:proofErr w:type="gramStart"/>
      <w:r>
        <w:t>su</w:t>
      </w:r>
      <w:proofErr w:type="gramEnd"/>
      <w:r>
        <w:t xml:space="preserve"> ile bütün veya parçalı </w:t>
      </w:r>
      <w:r w:rsidR="0067557E">
        <w:t>incir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F5701A">
      <w:pPr>
        <w:pStyle w:val="TermNum"/>
      </w:pPr>
      <w:r>
        <w:t>3.4</w:t>
      </w:r>
    </w:p>
    <w:p w14:paraId="3E101920" w14:textId="0FBE3266" w:rsidR="00574A6A" w:rsidRDefault="00574A6A" w:rsidP="00F5701A">
      <w:pPr>
        <w:pStyle w:val="Terms"/>
      </w:pPr>
      <w:proofErr w:type="gramStart"/>
      <w:r>
        <w:t>ekstra</w:t>
      </w:r>
      <w:proofErr w:type="gramEnd"/>
      <w:r>
        <w:t xml:space="preserve"> geleneksel </w:t>
      </w:r>
      <w:r w:rsidR="00D2686D">
        <w:t>ayva</w:t>
      </w:r>
      <w:r>
        <w:t xml:space="preserve"> reçeli</w:t>
      </w:r>
    </w:p>
    <w:p w14:paraId="6352FE24" w14:textId="039E52B6" w:rsidR="000275AF" w:rsidRDefault="000275AF">
      <w:pPr>
        <w:pStyle w:val="Definition"/>
      </w:pPr>
      <w:proofErr w:type="gramStart"/>
      <w:r>
        <w:t>s</w:t>
      </w:r>
      <w:r w:rsidRPr="000275AF">
        <w:t>u</w:t>
      </w:r>
      <w:proofErr w:type="gramEnd"/>
      <w:r w:rsidRPr="000275AF">
        <w:t xml:space="preserve"> ile bütün veya parçalı</w:t>
      </w:r>
      <w:r>
        <w:t xml:space="preserve"> </w:t>
      </w:r>
      <w:r w:rsidR="0067557E">
        <w:t>incir</w:t>
      </w:r>
      <w:r w:rsidR="00D2686D">
        <w:t xml:space="preserve"> </w:t>
      </w:r>
      <w:r w:rsidRPr="000275AF">
        <w:t>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F5701A">
      <w:pPr>
        <w:pStyle w:val="TermNum"/>
      </w:pPr>
      <w:r>
        <w:t>3.5</w:t>
      </w:r>
    </w:p>
    <w:p w14:paraId="6AB6B178" w14:textId="5494A42A" w:rsidR="000275AF" w:rsidRDefault="0067557E" w:rsidP="00F5701A">
      <w:pPr>
        <w:pStyle w:val="Terms"/>
      </w:pPr>
      <w:proofErr w:type="gramStart"/>
      <w:r>
        <w:t>incir</w:t>
      </w:r>
      <w:proofErr w:type="gramEnd"/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3B0AAA5E" w:rsidR="008E1BCC" w:rsidRDefault="0067557E">
      <w:pPr>
        <w:pStyle w:val="Definition"/>
      </w:pPr>
      <w:proofErr w:type="gramStart"/>
      <w:r>
        <w:t>incir</w:t>
      </w:r>
      <w:proofErr w:type="gramEnd"/>
      <w:r w:rsidR="00D2686D">
        <w:t xml:space="preserve"> </w:t>
      </w:r>
      <w:r w:rsidR="000275AF">
        <w:t xml:space="preserve">meyvesinin </w:t>
      </w:r>
      <w:r>
        <w:t>saplarından ayıklanmış,</w:t>
      </w:r>
      <w:r w:rsidR="00AB118C">
        <w:t xml:space="preserve"> temizlenmiş</w:t>
      </w:r>
      <w:r w:rsidR="000275AF">
        <w:t>, püre haline getirilmeden</w:t>
      </w:r>
      <w:r w:rsidR="00AB118C">
        <w:t xml:space="preserve"> doğranmış veya</w:t>
      </w:r>
      <w:r w:rsidR="000275AF">
        <w:t xml:space="preserve"> parçalanmış yenilebilen kısımları</w:t>
      </w:r>
    </w:p>
    <w:p w14:paraId="75EF13AC" w14:textId="77777777" w:rsidR="008E1BCC" w:rsidRDefault="008E1BCC" w:rsidP="00F5701A">
      <w:pPr>
        <w:pStyle w:val="TermNum"/>
      </w:pPr>
      <w:r>
        <w:t>3.6</w:t>
      </w:r>
    </w:p>
    <w:p w14:paraId="18F67D16" w14:textId="77777777" w:rsidR="008E1BCC" w:rsidRDefault="008E1BCC" w:rsidP="00F5701A">
      <w:pPr>
        <w:pStyle w:val="Terms"/>
      </w:pPr>
      <w:proofErr w:type="gramStart"/>
      <w:r>
        <w:t>meyve</w:t>
      </w:r>
      <w:proofErr w:type="gramEnd"/>
      <w:r>
        <w:t xml:space="preserve"> oranı</w:t>
      </w:r>
    </w:p>
    <w:p w14:paraId="65C995DD" w14:textId="77777777" w:rsidR="0067557E" w:rsidRDefault="0067557E" w:rsidP="00F5701A">
      <w:pPr>
        <w:pStyle w:val="Definition"/>
      </w:pPr>
      <w:proofErr w:type="gramStart"/>
      <w:r>
        <w:t>incir</w:t>
      </w:r>
      <w:proofErr w:type="gramEnd"/>
      <w:r w:rsidR="00D2686D">
        <w:t xml:space="preserve"> </w:t>
      </w:r>
      <w:r w:rsidR="00E4404C">
        <w:t>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</w:p>
    <w:p w14:paraId="3409FEA9" w14:textId="77777777" w:rsidR="0067557E" w:rsidRDefault="0067557E">
      <w:pPr>
        <w:pStyle w:val="TermNum"/>
      </w:pPr>
      <w:r>
        <w:t>3.7</w:t>
      </w:r>
    </w:p>
    <w:p w14:paraId="1B3ED006" w14:textId="2854FA08" w:rsidR="0067557E" w:rsidRDefault="0067557E" w:rsidP="00F5701A">
      <w:pPr>
        <w:pStyle w:val="Terms"/>
      </w:pPr>
      <w:proofErr w:type="gramStart"/>
      <w:r>
        <w:t>ham</w:t>
      </w:r>
      <w:proofErr w:type="gramEnd"/>
      <w:r>
        <w:t xml:space="preserve"> ve kusurlu madde</w:t>
      </w:r>
    </w:p>
    <w:p w14:paraId="20C80646" w14:textId="27736AF7" w:rsidR="00E4404C" w:rsidRPr="00BD32FE" w:rsidRDefault="0067557E" w:rsidP="00F5701A">
      <w:pPr>
        <w:pStyle w:val="Definition"/>
      </w:pPr>
      <w:r w:rsidRPr="00C659AE">
        <w:rPr>
          <w:lang w:eastAsia="tr-TR"/>
        </w:rPr>
        <w:t>İncir meyvelerine göre olgunlaşmamış, ezilmiş, sertleşmiş, kendine has rengi bozulmuş meyve ya da meyve parçaları.</w:t>
      </w:r>
    </w:p>
    <w:p w14:paraId="3240F408" w14:textId="11DB5BC0" w:rsidR="00085948" w:rsidRDefault="008776E4">
      <w:pPr>
        <w:pStyle w:val="TermNum"/>
      </w:pPr>
      <w:r>
        <w:t>3.</w:t>
      </w:r>
      <w:r w:rsidR="0067557E">
        <w:t>8</w:t>
      </w:r>
    </w:p>
    <w:p w14:paraId="00982AA9" w14:textId="77777777" w:rsidR="00085948" w:rsidRDefault="00095CF9" w:rsidP="0050709F">
      <w:pPr>
        <w:pStyle w:val="Terms"/>
      </w:pPr>
      <w:bookmarkStart w:id="35" w:name="_Toc257741302"/>
      <w:proofErr w:type="gramStart"/>
      <w:r>
        <w:t>y</w:t>
      </w:r>
      <w:r w:rsidR="006B3D49">
        <w:t>abancı</w:t>
      </w:r>
      <w:proofErr w:type="gramEnd"/>
      <w:r w:rsidR="006B3D49" w:rsidRPr="00640651">
        <w:t xml:space="preserve"> madde</w:t>
      </w:r>
      <w:bookmarkEnd w:id="35"/>
    </w:p>
    <w:p w14:paraId="68A95169" w14:textId="221A069D" w:rsidR="00085948" w:rsidRDefault="00B75CBC">
      <w:pPr>
        <w:pStyle w:val="Definition"/>
      </w:pPr>
      <w:proofErr w:type="gramStart"/>
      <w:r>
        <w:t>mevzuatında</w:t>
      </w:r>
      <w:proofErr w:type="gramEnd"/>
      <w:r>
        <w:t xml:space="preserve"> </w:t>
      </w:r>
      <w:r w:rsidR="0067557E">
        <w:t xml:space="preserve">incir </w:t>
      </w:r>
      <w:r w:rsidR="00E4404C">
        <w:t>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387A6407" w:rsidR="00E4404C" w:rsidRDefault="00925F99" w:rsidP="00F5701A">
      <w:pPr>
        <w:pStyle w:val="ListeMaddemi"/>
        <w:numPr>
          <w:ilvl w:val="0"/>
          <w:numId w:val="0"/>
        </w:numPr>
        <w:ind w:left="357" w:hanging="357"/>
      </w:pPr>
      <w:proofErr w:type="spellStart"/>
      <w:r>
        <w:t>İncir</w:t>
      </w:r>
      <w:r w:rsidR="00D2686D">
        <w:t>a</w:t>
      </w:r>
      <w:proofErr w:type="spellEnd"/>
      <w:r w:rsidR="00D2686D">
        <w:t xml:space="preserve"> </w:t>
      </w:r>
      <w:r w:rsidR="00E4404C">
        <w:t>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proofErr w:type="gramStart"/>
      <w:r>
        <w:t>olmak</w:t>
      </w:r>
      <w:proofErr w:type="gramEnd"/>
      <w:r>
        <w:t xml:space="preserve">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3D83EE1F" w:rsidR="0009439C" w:rsidRPr="00BD2EAD" w:rsidRDefault="00925F99" w:rsidP="0009439C">
      <w:r>
        <w:t>İncir</w:t>
      </w:r>
      <w:r w:rsidR="00D2686D">
        <w:t xml:space="preserve"> </w:t>
      </w:r>
      <w:r w:rsidR="00E4404C">
        <w:t>reçelinin duyusal</w:t>
      </w:r>
      <w:r w:rsidR="0009439C" w:rsidRPr="00BD2EAD">
        <w:t xml:space="preserve"> özellikleri Çizelge 1’de verilen değerlere uygun olmalıdır.</w:t>
      </w:r>
    </w:p>
    <w:p w14:paraId="113D723E" w14:textId="4C8C4F65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67557E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67557E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925F99">
        <w:rPr>
          <w:rFonts w:cs="Arial"/>
        </w:rPr>
        <w:t>İncir</w:t>
      </w:r>
      <w:r w:rsidR="00D2686D">
        <w:rPr>
          <w:rFonts w:cs="Arial"/>
        </w:rPr>
        <w:t xml:space="preserve"> </w:t>
      </w:r>
      <w:r w:rsidR="00E4404C">
        <w:rPr>
          <w:rFonts w:cs="Arial"/>
        </w:rPr>
        <w:t>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7FFCFBFB" w:rsidR="0009439C" w:rsidRPr="001A35F7" w:rsidRDefault="00E4404C" w:rsidP="00F5701A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275BB862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F5701A">
      <w:pPr>
        <w:pStyle w:val="Balk3"/>
      </w:pPr>
      <w:r>
        <w:t>Sınıf özellikleri</w:t>
      </w:r>
    </w:p>
    <w:p w14:paraId="4FEEFE6D" w14:textId="6367FED7" w:rsidR="00E4404C" w:rsidRPr="003E7CAE" w:rsidRDefault="00303905" w:rsidP="00E4404C">
      <w:r>
        <w:t xml:space="preserve">İncir </w:t>
      </w:r>
      <w:r w:rsidR="00E4404C" w:rsidRPr="003E7CAE">
        <w:t>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648ADC8C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2</w:t>
      </w:r>
      <w:r>
        <w:fldChar w:fldCharType="end"/>
      </w:r>
      <w:r>
        <w:t xml:space="preserve"> — </w:t>
      </w:r>
      <w:proofErr w:type="spellStart"/>
      <w:r w:rsidR="00303905">
        <w:t>İncir</w:t>
      </w:r>
      <w:r w:rsidR="00D2686D">
        <w:t>a</w:t>
      </w:r>
      <w:proofErr w:type="spellEnd"/>
      <w:r w:rsidR="00D2686D">
        <w:t xml:space="preserve"> </w:t>
      </w:r>
      <w:r w:rsidRPr="003E7CAE">
        <w:t>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F5701A" w:rsidRDefault="00E4404C" w:rsidP="00BD32FE">
            <w:pPr>
              <w:jc w:val="center"/>
              <w:rPr>
                <w:b/>
              </w:rPr>
            </w:pPr>
            <w:r w:rsidRPr="00F5701A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F5701A" w:rsidRDefault="00E4404C" w:rsidP="00BD32FE">
            <w:pPr>
              <w:jc w:val="center"/>
              <w:rPr>
                <w:b/>
                <w:vertAlign w:val="superscript"/>
              </w:rPr>
            </w:pPr>
            <w:r w:rsidRPr="00F5701A">
              <w:rPr>
                <w:b/>
              </w:rPr>
              <w:t xml:space="preserve">İçerik ve meyve oranı </w:t>
            </w:r>
            <w:r w:rsidRPr="00F5701A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F5701A" w:rsidRDefault="00E4404C" w:rsidP="00BD32FE">
            <w:pPr>
              <w:jc w:val="center"/>
              <w:rPr>
                <w:b/>
              </w:rPr>
            </w:pPr>
            <w:r w:rsidRPr="00F5701A">
              <w:rPr>
                <w:b/>
                <w:lang w:eastAsia="tr-TR"/>
              </w:rPr>
              <w:t xml:space="preserve">Çözünür katı madde </w:t>
            </w:r>
            <w:proofErr w:type="gramStart"/>
            <w:r w:rsidRPr="00F5701A">
              <w:rPr>
                <w:b/>
                <w:lang w:eastAsia="tr-TR"/>
              </w:rPr>
              <w:t xml:space="preserve">miktarı,   </w:t>
            </w:r>
            <w:proofErr w:type="gramEnd"/>
            <w:r w:rsidRPr="00F5701A">
              <w:rPr>
                <w:b/>
                <w:lang w:eastAsia="tr-TR"/>
              </w:rPr>
              <w:t xml:space="preserve">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5955A5B2" w:rsidR="00E4404C" w:rsidRPr="00FF7A0C" w:rsidRDefault="00303905" w:rsidP="00F5701A">
      <w:r>
        <w:t>İncir</w:t>
      </w:r>
      <w:r w:rsidR="00D2686D">
        <w:t xml:space="preserve"> </w:t>
      </w:r>
      <w:r w:rsidR="00E4404C" w:rsidRPr="002236EE">
        <w:t>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4FA70D7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3</w:t>
      </w:r>
      <w:r>
        <w:fldChar w:fldCharType="end"/>
      </w:r>
      <w:r>
        <w:t xml:space="preserve"> — </w:t>
      </w:r>
      <w:r w:rsidR="00303905">
        <w:t>İncir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5701A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5701A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F5701A" w:rsidRDefault="004D7114" w:rsidP="00F5701A">
            <w:pPr>
              <w:spacing w:after="0"/>
              <w:rPr>
                <w:rFonts w:cs="Arial"/>
                <w:b/>
              </w:rPr>
            </w:pPr>
            <w:r w:rsidRPr="00F5701A">
              <w:t>Kabın dolum oranı</w:t>
            </w:r>
            <w:r w:rsidRPr="00F5701A">
              <w:rPr>
                <w:vertAlign w:val="superscript"/>
              </w:rPr>
              <w:t>(1)</w:t>
            </w:r>
            <w:r w:rsidRPr="00F5701A">
              <w:t>, %, (v/v), en az</w:t>
            </w:r>
            <w:r w:rsidRPr="00F5701A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</w:rPr>
            </w:pPr>
            <w:r w:rsidRPr="00F5701A">
              <w:t xml:space="preserve">90 </w:t>
            </w:r>
          </w:p>
        </w:tc>
      </w:tr>
      <w:tr w:rsidR="00303905" w:rsidRPr="004D7114" w14:paraId="13EC2F79" w14:textId="77777777" w:rsidTr="007157A3">
        <w:tc>
          <w:tcPr>
            <w:tcW w:w="5500" w:type="dxa"/>
            <w:vAlign w:val="center"/>
          </w:tcPr>
          <w:p w14:paraId="131BD5D5" w14:textId="33AF5918" w:rsidR="00303905" w:rsidRPr="004D7114" w:rsidRDefault="00303905" w:rsidP="00303905">
            <w:pPr>
              <w:spacing w:after="0"/>
            </w:pPr>
            <w:r w:rsidRPr="00003C56">
              <w:rPr>
                <w:rFonts w:cs="Arial"/>
                <w:szCs w:val="20"/>
                <w:lang w:eastAsia="tr-TR"/>
              </w:rPr>
              <w:t>Ham ve kusurlu meyve sayısı</w:t>
            </w:r>
            <w:r>
              <w:rPr>
                <w:rFonts w:cs="Arial"/>
                <w:szCs w:val="20"/>
                <w:vertAlign w:val="superscript"/>
                <w:lang w:eastAsia="tr-TR"/>
              </w:rPr>
              <w:t>(2</w:t>
            </w:r>
            <w:r w:rsidRPr="00003C56">
              <w:rPr>
                <w:rFonts w:cs="Arial"/>
                <w:szCs w:val="20"/>
                <w:vertAlign w:val="superscript"/>
                <w:lang w:eastAsia="tr-TR"/>
              </w:rPr>
              <w:t>)</w:t>
            </w:r>
            <w:r w:rsidRPr="00003C56">
              <w:rPr>
                <w:rFonts w:cs="Arial"/>
                <w:szCs w:val="20"/>
                <w:lang w:eastAsia="tr-TR"/>
              </w:rPr>
              <w:t xml:space="preserve"> (adet/kg), en çok</w:t>
            </w:r>
          </w:p>
        </w:tc>
        <w:tc>
          <w:tcPr>
            <w:tcW w:w="4139" w:type="dxa"/>
            <w:vAlign w:val="center"/>
          </w:tcPr>
          <w:p w14:paraId="2DE70D0B" w14:textId="7832A85F" w:rsidR="00303905" w:rsidRPr="004D7114" w:rsidRDefault="00303905" w:rsidP="00303905">
            <w:pPr>
              <w:spacing w:after="0"/>
              <w:jc w:val="center"/>
            </w:pPr>
            <w:r w:rsidRPr="00003C56">
              <w:t>2</w:t>
            </w:r>
          </w:p>
        </w:tc>
      </w:tr>
      <w:tr w:rsidR="00303905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570C9672" w14:textId="77777777" w:rsidR="00303905" w:rsidRDefault="00303905" w:rsidP="00F5701A">
            <w:pPr>
              <w:spacing w:after="0"/>
              <w:rPr>
                <w:rFonts w:cs="Arial"/>
              </w:rPr>
            </w:pPr>
            <w:r w:rsidRPr="00F5701A">
              <w:rPr>
                <w:vertAlign w:val="superscript"/>
              </w:rPr>
              <w:t xml:space="preserve">(1)- </w:t>
            </w:r>
            <w:r w:rsidRPr="00F5701A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5701A">
                <w:rPr>
                  <w:rFonts w:cs="Arial"/>
                </w:rPr>
                <w:t>50 g</w:t>
              </w:r>
            </w:smartTag>
            <w:r w:rsidRPr="00F5701A">
              <w:rPr>
                <w:rFonts w:cs="Arial"/>
              </w:rPr>
              <w:t>'dan küçük ambalajlarda bu oran aranmaz.</w:t>
            </w:r>
          </w:p>
          <w:p w14:paraId="174E00EA" w14:textId="0E1D899F" w:rsidR="00303905" w:rsidRPr="00F5701A" w:rsidRDefault="00303905" w:rsidP="00F5701A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 w:rsidRPr="00003C56">
              <w:rPr>
                <w:vertAlign w:val="superscript"/>
              </w:rPr>
              <w:t>1)</w:t>
            </w:r>
            <w:r w:rsidRPr="00003C56">
              <w:t>-Sadece geleneksel ve ekstra geleneksel reçelde</w:t>
            </w:r>
          </w:p>
        </w:tc>
      </w:tr>
    </w:tbl>
    <w:p w14:paraId="225C5863" w14:textId="327616FA" w:rsidR="00997CE6" w:rsidRDefault="00997CE6" w:rsidP="00F5701A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1C8121DA" w:rsidR="00E4404C" w:rsidRPr="00FF7A0C" w:rsidRDefault="00303905" w:rsidP="00F5701A">
      <w:r>
        <w:t>İncir</w:t>
      </w:r>
      <w:r w:rsidR="00AF438B">
        <w:t xml:space="preserve"> </w:t>
      </w:r>
      <w:r w:rsidR="00E4404C" w:rsidRPr="002236EE">
        <w:t>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18896A59" w14:textId="1C43ED7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4</w:t>
      </w:r>
      <w:r>
        <w:fldChar w:fldCharType="end"/>
      </w:r>
      <w:r>
        <w:t xml:space="preserve"> — </w:t>
      </w:r>
      <w:r w:rsidR="00303905">
        <w:t xml:space="preserve">İncir </w:t>
      </w:r>
      <w:r w:rsidR="00E4404C" w:rsidRPr="003E7CAE">
        <w:t>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F5701A">
        <w:tc>
          <w:tcPr>
            <w:tcW w:w="6422" w:type="dxa"/>
            <w:vAlign w:val="center"/>
          </w:tcPr>
          <w:p w14:paraId="1E84D138" w14:textId="77777777" w:rsidR="00E4404C" w:rsidRPr="00F5701A" w:rsidRDefault="00E4404C" w:rsidP="00F5701A">
            <w:pPr>
              <w:spacing w:after="0"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F5701A" w:rsidRDefault="00E4404C" w:rsidP="00F5701A">
            <w:pPr>
              <w:spacing w:after="0"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Değer</w:t>
            </w:r>
          </w:p>
        </w:tc>
      </w:tr>
      <w:tr w:rsidR="00E4404C" w:rsidRPr="003E7CAE" w14:paraId="3FC7E505" w14:textId="77777777" w:rsidTr="00F5701A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F5701A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F5701A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F5701A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F5701A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F5701A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F5701A">
        <w:tc>
          <w:tcPr>
            <w:tcW w:w="6422" w:type="dxa"/>
            <w:vAlign w:val="center"/>
          </w:tcPr>
          <w:p w14:paraId="5CDE83E7" w14:textId="77777777" w:rsidR="00E4404C" w:rsidRPr="004453C0" w:rsidRDefault="00E4404C" w:rsidP="00F5701A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F5701A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F5701A">
        <w:tc>
          <w:tcPr>
            <w:tcW w:w="6422" w:type="dxa"/>
            <w:vAlign w:val="center"/>
          </w:tcPr>
          <w:p w14:paraId="334B54F2" w14:textId="77777777" w:rsidR="00E4404C" w:rsidRPr="003E7CAE" w:rsidRDefault="00E4404C" w:rsidP="00F5701A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F5701A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F5701A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lastRenderedPageBreak/>
        <w:t>Mikrobiyolojik özellikler</w:t>
      </w:r>
      <w:bookmarkEnd w:id="70"/>
      <w:bookmarkEnd w:id="71"/>
      <w:bookmarkEnd w:id="72"/>
    </w:p>
    <w:p w14:paraId="5D01F7EC" w14:textId="620AC603" w:rsidR="00E4404C" w:rsidRPr="004D428A" w:rsidRDefault="00360FA6" w:rsidP="00F5701A">
      <w:r>
        <w:t>İncir</w:t>
      </w:r>
      <w:r w:rsidR="00AF438B">
        <w:t xml:space="preserve"> </w:t>
      </w:r>
      <w:r w:rsidR="00E4404C" w:rsidRPr="002236EE">
        <w:t>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36252BD7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5</w:t>
      </w:r>
      <w:r>
        <w:fldChar w:fldCharType="end"/>
      </w:r>
      <w:r>
        <w:t> —</w:t>
      </w:r>
      <w:r w:rsidR="00360FA6">
        <w:t>İncir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F5701A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F5701A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3DA0CA60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0F693DC9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67557E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Özellikler</w:t>
            </w:r>
          </w:p>
          <w:p w14:paraId="030DC62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 Madde No.</w:t>
            </w:r>
          </w:p>
          <w:p w14:paraId="56DB055E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Muayene ve Deney Madde No.</w:t>
            </w:r>
          </w:p>
          <w:p w14:paraId="152E63CA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F5701A" w:rsidRDefault="00C813F2" w:rsidP="00BD32FE">
            <w:pPr>
              <w:spacing w:line="240" w:lineRule="exact"/>
            </w:pPr>
            <w:r w:rsidRPr="00F5701A">
              <w:t>Ambalaj ve işaretleme</w:t>
            </w:r>
          </w:p>
          <w:p w14:paraId="380B7425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6.1 ve 6.2</w:t>
            </w:r>
          </w:p>
          <w:p w14:paraId="2C4F8D60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5.2.1</w:t>
            </w:r>
          </w:p>
          <w:p w14:paraId="341CC657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F5701A" w:rsidRDefault="00C813F2" w:rsidP="00BD32FE">
            <w:pPr>
              <w:spacing w:line="240" w:lineRule="exact"/>
            </w:pPr>
            <w:r w:rsidRPr="00F5701A">
              <w:t>Duyusal özellikler</w:t>
            </w:r>
          </w:p>
          <w:p w14:paraId="43A39997" w14:textId="77777777" w:rsidR="00C813F2" w:rsidRPr="00F5701A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4.2.1</w:t>
            </w:r>
          </w:p>
          <w:p w14:paraId="47E1F691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5.2.2</w:t>
            </w:r>
          </w:p>
          <w:p w14:paraId="644653EB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F5701A" w:rsidRDefault="00C813F2" w:rsidP="00BD32FE">
            <w:pPr>
              <w:spacing w:line="240" w:lineRule="exact"/>
              <w:ind w:left="93" w:hanging="93"/>
            </w:pPr>
            <w:r w:rsidRPr="00F5701A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F5701A" w:rsidRDefault="00C813F2" w:rsidP="00BD32FE">
            <w:pPr>
              <w:spacing w:line="240" w:lineRule="exact"/>
              <w:ind w:left="93" w:hanging="93"/>
            </w:pPr>
            <w:r w:rsidRPr="00F5701A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F5701A" w:rsidRDefault="00C813F2" w:rsidP="00BD32FE">
            <w:pPr>
              <w:spacing w:line="240" w:lineRule="exact"/>
            </w:pPr>
            <w:r w:rsidRPr="00F5701A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4.2.3</w:t>
            </w:r>
          </w:p>
          <w:p w14:paraId="42694F36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5F626387" w:rsidR="00C813F2" w:rsidRPr="00F5701A" w:rsidRDefault="00360FA6" w:rsidP="00BD32FE">
            <w:pPr>
              <w:spacing w:line="240" w:lineRule="exact"/>
              <w:ind w:left="93" w:hanging="93"/>
            </w:pPr>
            <w:r w:rsidRPr="00003C56">
              <w:t>Ham ve kusurlu meyve sayısı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5.3.4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F5701A" w:rsidRDefault="00C813F2" w:rsidP="00BD32FE">
            <w:pPr>
              <w:spacing w:line="240" w:lineRule="exact"/>
            </w:pPr>
            <w:r w:rsidRPr="00F5701A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092F0D23" w:rsidR="00C813F2" w:rsidRPr="00F5701A" w:rsidRDefault="00AF438B" w:rsidP="00BD32FE">
            <w:pPr>
              <w:spacing w:line="240" w:lineRule="exact"/>
              <w:jc w:val="center"/>
            </w:pPr>
            <w:r>
              <w:t>5.3.5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F5701A" w:rsidRDefault="00C813F2" w:rsidP="00BD32FE">
            <w:pPr>
              <w:spacing w:line="240" w:lineRule="exact"/>
            </w:pPr>
            <w:r w:rsidRPr="00F5701A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2B0AA40C" w:rsidR="00C813F2" w:rsidRPr="00F5701A" w:rsidRDefault="00AF438B" w:rsidP="00BD32FE">
            <w:pPr>
              <w:spacing w:line="240" w:lineRule="exact"/>
              <w:jc w:val="center"/>
            </w:pPr>
            <w:r>
              <w:t>5.3.6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F5701A" w:rsidRDefault="00C813F2" w:rsidP="00BD32FE">
            <w:pPr>
              <w:spacing w:line="240" w:lineRule="exact"/>
            </w:pPr>
            <w:r w:rsidRPr="00F5701A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2EDF2D23" w:rsidR="00C813F2" w:rsidRPr="00F5701A" w:rsidRDefault="00AF438B" w:rsidP="00BD32FE">
            <w:pPr>
              <w:spacing w:line="240" w:lineRule="exact"/>
              <w:jc w:val="center"/>
            </w:pPr>
            <w:r>
              <w:t>5.3.7</w:t>
            </w:r>
          </w:p>
          <w:p w14:paraId="4F9BA9DA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F5701A" w:rsidRDefault="00C813F2" w:rsidP="00BD32FE">
            <w:pPr>
              <w:spacing w:line="240" w:lineRule="exact"/>
            </w:pPr>
            <w:proofErr w:type="spellStart"/>
            <w:r w:rsidRPr="00F5701A">
              <w:t>Hidroksimetilfurfural</w:t>
            </w:r>
            <w:proofErr w:type="spellEnd"/>
          </w:p>
          <w:p w14:paraId="1D49CDA4" w14:textId="77777777" w:rsidR="00C813F2" w:rsidRPr="00F5701A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  <w:p w14:paraId="703D75EF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5A7F8D2" w:rsidR="00C813F2" w:rsidRPr="00F5701A" w:rsidRDefault="00AF438B" w:rsidP="00BD32FE">
            <w:pPr>
              <w:spacing w:line="240" w:lineRule="exact"/>
              <w:jc w:val="center"/>
            </w:pPr>
            <w:r>
              <w:t>5.3.8</w:t>
            </w:r>
          </w:p>
          <w:p w14:paraId="03AE5CAC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F5701A" w:rsidRDefault="00C813F2" w:rsidP="00BD32FE">
            <w:pPr>
              <w:spacing w:line="240" w:lineRule="exact"/>
            </w:pPr>
            <w:r w:rsidRPr="00F5701A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4.2.5</w:t>
            </w:r>
          </w:p>
          <w:p w14:paraId="29C0AD9F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481D9AF7" w:rsidR="00C813F2" w:rsidRPr="00AC1983" w:rsidRDefault="00AF438B" w:rsidP="00BD32FE">
            <w:pPr>
              <w:spacing w:line="240" w:lineRule="exact"/>
              <w:jc w:val="center"/>
            </w:pPr>
            <w:r>
              <w:t>5.3.9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3CDBC154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360FA6">
        <w:t>incir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075F33A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5EFABC32" w:rsidR="00522DA8" w:rsidRDefault="008859CE">
      <w:pPr>
        <w:pStyle w:val="Balk3"/>
      </w:pPr>
      <w:r>
        <w:t>Meyve oranı tayini</w:t>
      </w:r>
    </w:p>
    <w:p w14:paraId="7F733375" w14:textId="1D9FE440" w:rsidR="00522DA8" w:rsidRDefault="004D7114" w:rsidP="00F5701A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0F4C86">
        <w:t>İncir</w:t>
      </w:r>
      <w:r>
        <w:t xml:space="preserve">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F5701A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lastRenderedPageBreak/>
        <w:t>Çözünür katı madde miktarı tayini</w:t>
      </w:r>
    </w:p>
    <w:p w14:paraId="180F5303" w14:textId="77777777" w:rsidR="00CE70DF" w:rsidRDefault="00CE70DF">
      <w:r w:rsidRPr="00F5701A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0909758F" w:rsidR="00CE70DF" w:rsidRPr="003E7CAE" w:rsidRDefault="00360FA6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Ham ve kusurlu meyve</w:t>
      </w:r>
      <w:r w:rsidR="00CE70DF" w:rsidRPr="003E7CAE">
        <w:t xml:space="preserve"> aranması</w:t>
      </w:r>
      <w:bookmarkEnd w:id="121"/>
      <w:bookmarkEnd w:id="122"/>
      <w:bookmarkEnd w:id="123"/>
    </w:p>
    <w:p w14:paraId="02C5BD6D" w14:textId="77317307" w:rsidR="00CE70DF" w:rsidRPr="00B4512E" w:rsidRDefault="00360FA6" w:rsidP="00CE70DF">
      <w:pPr>
        <w:tabs>
          <w:tab w:val="left" w:pos="709"/>
        </w:tabs>
        <w:spacing w:line="240" w:lineRule="exact"/>
      </w:pPr>
      <w:r>
        <w:t>Ham ve kusurlu meyve</w:t>
      </w:r>
      <w:r w:rsidRPr="003E7CAE">
        <w:t xml:space="preserve"> aranması</w:t>
      </w:r>
      <w:r>
        <w:t xml:space="preserve"> için incir</w:t>
      </w:r>
      <w:r w:rsidRPr="003E7CAE">
        <w:t xml:space="preserve"> reçeli numunesinden iyice karıştırıldıktan sonra 2 ayrı 100</w:t>
      </w:r>
      <w:r>
        <w:t>0</w:t>
      </w:r>
      <w:r w:rsidRPr="003E7CAE">
        <w:t xml:space="preserve"> g tartılır. Ayrı ayrı beyaz bir </w:t>
      </w:r>
      <w:r>
        <w:t>zemin</w:t>
      </w:r>
      <w:r w:rsidRPr="003E7CAE">
        <w:t xml:space="preserve"> üzerine ince bir tabaka halinde yayılarak </w:t>
      </w:r>
      <w:r>
        <w:t>ham ve kusurlu meyve</w:t>
      </w:r>
      <w:r w:rsidRPr="003E7CAE">
        <w:t xml:space="preserve"> varsa ayrılır ve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 xml:space="preserve"> 'e uygun olup olmadığına bakılır</w:t>
      </w:r>
      <w:r>
        <w:t>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4" w:name="_Toc231472564"/>
      <w:bookmarkStart w:id="125" w:name="_Toc231473092"/>
      <w:bookmarkStart w:id="126" w:name="_Toc230940790"/>
      <w:r>
        <w:tab/>
      </w:r>
      <w:r w:rsidRPr="003E7CAE">
        <w:t>pH tayini</w:t>
      </w:r>
      <w:bookmarkEnd w:id="124"/>
      <w:bookmarkEnd w:id="125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7" w:name="_Toc231472565"/>
      <w:bookmarkStart w:id="128" w:name="_Toc231473093"/>
      <w:r>
        <w:t xml:space="preserve">Kükürtdioksit ve tuzları </w:t>
      </w:r>
      <w:r w:rsidRPr="003E7CAE">
        <w:t>tayini</w:t>
      </w:r>
      <w:bookmarkEnd w:id="126"/>
      <w:bookmarkEnd w:id="127"/>
      <w:bookmarkEnd w:id="128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F5701A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29" w:name="_Toc230940791"/>
      <w:bookmarkStart w:id="130" w:name="_Toc231472566"/>
      <w:bookmarkStart w:id="131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29"/>
      <w:bookmarkEnd w:id="130"/>
      <w:bookmarkEnd w:id="131"/>
    </w:p>
    <w:p w14:paraId="33FEE58D" w14:textId="77777777" w:rsidR="00CE70DF" w:rsidRPr="00CE70DF" w:rsidRDefault="00CE70DF" w:rsidP="00CE70DF">
      <w:proofErr w:type="spellStart"/>
      <w:r w:rsidRPr="00F5701A">
        <w:t>Hidroksimetilfurfural</w:t>
      </w:r>
      <w:proofErr w:type="spellEnd"/>
      <w:r w:rsidRPr="00F5701A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F5701A" w:rsidRDefault="00CE70DF" w:rsidP="00F5701A">
      <w:pPr>
        <w:pStyle w:val="Balk3"/>
        <w:rPr>
          <w:b w:val="0"/>
        </w:rPr>
      </w:pPr>
      <w:r w:rsidRPr="00F5701A">
        <w:t xml:space="preserve">Küf sayımı tayini </w:t>
      </w:r>
    </w:p>
    <w:p w14:paraId="1CA0CE09" w14:textId="0524A663" w:rsidR="00BB69DB" w:rsidRPr="0027211B" w:rsidRDefault="00CE70DF" w:rsidP="00086160">
      <w:r w:rsidRPr="00F5701A">
        <w:t>Küf sayımı tayini, TS ISO 21527-2’ye göre yapılır. Sonucun</w:t>
      </w:r>
      <w:r w:rsidRPr="00F5701A">
        <w:rPr>
          <w:bCs/>
        </w:rPr>
        <w:t xml:space="preserve"> </w:t>
      </w:r>
      <w:r w:rsidRPr="00F5701A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2" w:name="_Toc154643154"/>
      <w:bookmarkStart w:id="133" w:name="_Toc169507518"/>
      <w:bookmarkStart w:id="134" w:name="_Toc194305099"/>
      <w:bookmarkStart w:id="135" w:name="_Toc28278440"/>
      <w:bookmarkStart w:id="136" w:name="_Toc121734923"/>
      <w:r w:rsidRPr="00A56E81">
        <w:t>Değerlendirme</w:t>
      </w:r>
      <w:bookmarkEnd w:id="132"/>
      <w:bookmarkEnd w:id="133"/>
      <w:bookmarkEnd w:id="134"/>
      <w:bookmarkEnd w:id="135"/>
      <w:bookmarkEnd w:id="136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7" w:name="_Toc154643155"/>
      <w:bookmarkStart w:id="138" w:name="_Toc169507519"/>
      <w:bookmarkStart w:id="139" w:name="_Toc194305100"/>
      <w:bookmarkStart w:id="140" w:name="_Toc28278441"/>
      <w:bookmarkStart w:id="141" w:name="_Toc121734924"/>
      <w:r w:rsidRPr="00A56E81">
        <w:t>Muayene ve deney raporu</w:t>
      </w:r>
      <w:bookmarkEnd w:id="137"/>
      <w:bookmarkEnd w:id="138"/>
      <w:bookmarkEnd w:id="139"/>
      <w:bookmarkEnd w:id="140"/>
      <w:bookmarkEnd w:id="141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2" w:name="_Toc154643156"/>
      <w:bookmarkStart w:id="143" w:name="_Toc169507520"/>
      <w:bookmarkStart w:id="144" w:name="_Toc194305101"/>
      <w:bookmarkStart w:id="145" w:name="_Toc28278442"/>
      <w:bookmarkStart w:id="146" w:name="_Toc121734925"/>
      <w:r w:rsidRPr="00A56E81">
        <w:lastRenderedPageBreak/>
        <w:t>Piyasaya arz</w:t>
      </w:r>
      <w:bookmarkEnd w:id="142"/>
      <w:bookmarkEnd w:id="143"/>
      <w:bookmarkEnd w:id="144"/>
      <w:bookmarkEnd w:id="145"/>
      <w:bookmarkEnd w:id="146"/>
    </w:p>
    <w:p w14:paraId="545CD206" w14:textId="77777777" w:rsidR="001A159E" w:rsidRPr="00A56E81" w:rsidRDefault="001A159E" w:rsidP="001A159E">
      <w:pPr>
        <w:pStyle w:val="Balk2"/>
      </w:pPr>
      <w:bookmarkStart w:id="147" w:name="_Toc154643157"/>
      <w:bookmarkStart w:id="148" w:name="_Toc169507521"/>
      <w:bookmarkStart w:id="149" w:name="_Toc194305102"/>
      <w:bookmarkStart w:id="150" w:name="_Toc28278443"/>
      <w:bookmarkStart w:id="151" w:name="_Toc121734926"/>
      <w:r w:rsidRPr="00A56E81">
        <w:t>Ambalajlama</w:t>
      </w:r>
      <w:bookmarkEnd w:id="147"/>
      <w:bookmarkEnd w:id="148"/>
      <w:bookmarkEnd w:id="149"/>
      <w:bookmarkEnd w:id="150"/>
      <w:bookmarkEnd w:id="151"/>
    </w:p>
    <w:p w14:paraId="72C4F267" w14:textId="53016686" w:rsidR="00C1076A" w:rsidRPr="003E7CAE" w:rsidRDefault="00360FA6" w:rsidP="00C1076A">
      <w:pPr>
        <w:spacing w:line="240" w:lineRule="exact"/>
      </w:pPr>
      <w:r>
        <w:t>İncir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56489CF0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2" w:name="_Toc154643158"/>
      <w:bookmarkStart w:id="153" w:name="_Toc169507522"/>
      <w:bookmarkStart w:id="154" w:name="_Toc194305103"/>
      <w:bookmarkStart w:id="155" w:name="_Toc28278444"/>
      <w:bookmarkStart w:id="156" w:name="_Toc121734927"/>
      <w:r w:rsidRPr="00A56E81">
        <w:t>İşaretleme</w:t>
      </w:r>
      <w:bookmarkEnd w:id="152"/>
      <w:bookmarkEnd w:id="153"/>
      <w:bookmarkEnd w:id="154"/>
      <w:bookmarkEnd w:id="155"/>
      <w:bookmarkEnd w:id="156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F5701A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02AD8223" w:rsidR="00C1076A" w:rsidRDefault="00C1076A" w:rsidP="00F5701A">
      <w:pPr>
        <w:pStyle w:val="ListeMaddemi"/>
      </w:pPr>
      <w:r w:rsidRPr="003E7CAE">
        <w:t>Mamulün adı (</w:t>
      </w:r>
      <w:r w:rsidR="00E16145">
        <w:t>İncir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E16145">
        <w:t xml:space="preserve">incir </w:t>
      </w:r>
      <w:r>
        <w:t xml:space="preserve">reçeli, Geleneksel </w:t>
      </w:r>
      <w:r w:rsidR="00E16145">
        <w:t>incir</w:t>
      </w:r>
      <w:r>
        <w:t xml:space="preserve"> reçeli, Ekstra geleneksel </w:t>
      </w:r>
      <w:r w:rsidR="00E16145">
        <w:t>incir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F5701A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F5701A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F5701A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193EF906" w:rsidR="00C1076A" w:rsidRDefault="00C1076A" w:rsidP="00F5701A">
      <w:pPr>
        <w:pStyle w:val="ListeMaddemi"/>
      </w:pPr>
      <w:r w:rsidRPr="003E7CAE">
        <w:t xml:space="preserve">Bu standardın numarası (TS </w:t>
      </w:r>
      <w:r w:rsidR="00E16145">
        <w:t>5136</w:t>
      </w:r>
      <w:r w:rsidRPr="003E7CAE">
        <w:t xml:space="preserve"> şeklinde),</w:t>
      </w:r>
    </w:p>
    <w:p w14:paraId="5CF5D73F" w14:textId="74391539" w:rsidR="00C1076A" w:rsidRPr="003E7CAE" w:rsidRDefault="00C1076A" w:rsidP="00F5701A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4442B7F6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7" w:name="_Toc154643159"/>
      <w:bookmarkStart w:id="158" w:name="_Toc169507523"/>
      <w:bookmarkStart w:id="159" w:name="_Toc194305104"/>
      <w:bookmarkStart w:id="160" w:name="_Toc28278445"/>
      <w:bookmarkStart w:id="161" w:name="_Toc121734928"/>
      <w:r>
        <w:t>Muhafaza</w:t>
      </w:r>
      <w:r w:rsidR="001A159E" w:rsidRPr="00A56E81">
        <w:t xml:space="preserve"> ve taşıma</w:t>
      </w:r>
      <w:bookmarkEnd w:id="157"/>
      <w:bookmarkEnd w:id="158"/>
      <w:bookmarkEnd w:id="159"/>
      <w:bookmarkEnd w:id="160"/>
      <w:bookmarkEnd w:id="161"/>
    </w:p>
    <w:p w14:paraId="1397BE49" w14:textId="4215528B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2" w:name="_Toc443558622"/>
      <w:bookmarkStart w:id="163" w:name="_Toc473133801"/>
      <w:bookmarkStart w:id="164" w:name="_Toc512518968"/>
      <w:bookmarkStart w:id="165" w:name="_Toc121734929"/>
      <w:r w:rsidRPr="00C8558D">
        <w:t>Çeşitli hükümler</w:t>
      </w:r>
      <w:bookmarkEnd w:id="162"/>
      <w:bookmarkEnd w:id="163"/>
      <w:bookmarkEnd w:id="164"/>
      <w:bookmarkEnd w:id="165"/>
    </w:p>
    <w:p w14:paraId="53AE2BCE" w14:textId="44DE8800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E16145">
        <w:rPr>
          <w:rFonts w:cs="Arial"/>
          <w:color w:val="000000"/>
          <w:szCs w:val="20"/>
        </w:rPr>
        <w:t>incir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E16145">
        <w:rPr>
          <w:rFonts w:cs="Arial"/>
          <w:color w:val="000000"/>
          <w:szCs w:val="20"/>
        </w:rPr>
        <w:t>incir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6" w:name="_Toc534388942"/>
      <w:bookmarkStart w:id="167" w:name="_Toc28278446"/>
      <w:bookmarkStart w:id="168" w:name="_Toc121734930"/>
      <w:r w:rsidRPr="00A56E81">
        <w:lastRenderedPageBreak/>
        <w:t>Kaynaklar</w:t>
      </w:r>
      <w:bookmarkEnd w:id="166"/>
      <w:bookmarkEnd w:id="167"/>
      <w:bookmarkEnd w:id="168"/>
    </w:p>
    <w:bookmarkEnd w:id="102"/>
    <w:p w14:paraId="7F95AA4C" w14:textId="28143E3F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</w:t>
      </w:r>
      <w:proofErr w:type="spellStart"/>
      <w:r w:rsidRPr="00E37643">
        <w:t>ve</w:t>
      </w:r>
      <w:proofErr w:type="spellEnd"/>
      <w:r w:rsidRPr="00E37643">
        <w:t xml:space="preserve">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</w:t>
      </w:r>
      <w:proofErr w:type="spellStart"/>
      <w:r>
        <w:t>Gazete</w:t>
      </w:r>
      <w:proofErr w:type="spellEnd"/>
      <w:r>
        <w:t>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</w:t>
      </w:r>
      <w:proofErr w:type="spellStart"/>
      <w:r w:rsidRPr="00654AF6">
        <w:t>ve</w:t>
      </w:r>
      <w:proofErr w:type="spellEnd"/>
      <w:r w:rsidRPr="00654AF6">
        <w:t xml:space="preserve">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</w:t>
      </w:r>
      <w:proofErr w:type="spellStart"/>
      <w:r w:rsidRPr="00654AF6">
        <w:t>Gazete</w:t>
      </w:r>
      <w:proofErr w:type="spellEnd"/>
      <w:r w:rsidRPr="00654AF6">
        <w:t>)</w:t>
      </w:r>
    </w:p>
    <w:bookmarkEnd w:id="7"/>
    <w:p w14:paraId="29DC9B26" w14:textId="5C17FD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D7CD" w14:textId="77777777" w:rsidR="00543B1E" w:rsidRDefault="00543B1E" w:rsidP="00334A77">
      <w:pPr>
        <w:spacing w:after="0" w:line="240" w:lineRule="auto"/>
      </w:pPr>
      <w:r>
        <w:separator/>
      </w:r>
    </w:p>
  </w:endnote>
  <w:endnote w:type="continuationSeparator" w:id="0">
    <w:p w14:paraId="5555DFA9" w14:textId="77777777" w:rsidR="00543B1E" w:rsidRDefault="00543B1E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2DE33401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67557E">
      <w:rPr>
        <w:noProof/>
      </w:rPr>
      <w:t>vi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78A097E4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67557E" w:rsidRPr="00F5701A">
        <w:rPr>
          <w:color w:val="0000FF"/>
        </w:rPr>
        <w:t>TÜRK STANDARDI TASARISI</w:t>
      </w:r>
    </w:fldSimple>
  </w:p>
  <w:p w14:paraId="7BB428E4" w14:textId="6EEED8ED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67557E" w:rsidRPr="00F5701A">
        <w:rPr>
          <w:color w:val="0000FF"/>
        </w:rPr>
        <w:t>2024/164474</w:t>
      </w:r>
    </w:fldSimple>
  </w:p>
  <w:p w14:paraId="4991A5D8" w14:textId="5C04FEB2" w:rsidR="005714C8" w:rsidRPr="00CD6F28" w:rsidRDefault="005714C8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67557E" w:rsidRPr="00F5701A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5714C8" w:rsidRPr="00086160" w:rsidRDefault="005714C8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2D855674" w:rsidR="005714C8" w:rsidRPr="00EE3A3A" w:rsidRDefault="005714C8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67557E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0CDC2A2D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75CBC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1D06D3F9" w:rsidR="005714C8" w:rsidRPr="00EE3A3A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75CBC">
      <w:rPr>
        <w:noProof/>
      </w:rPr>
      <w:t>2</w:t>
    </w:r>
    <w:r>
      <w:rPr>
        <w:noProof/>
      </w:rPr>
      <w:fldChar w:fldCharType="end"/>
    </w:r>
    <w:r>
      <w:tab/>
      <w:t xml:space="preserve">© </w:t>
    </w:r>
    <w:proofErr w:type="gramStart"/>
    <w:r>
      <w:t>TSE -</w:t>
    </w:r>
    <w:proofErr w:type="gramEnd"/>
    <w:r>
      <w:t xml:space="preserve">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7328A220" w:rsidR="005714C8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t xml:space="preserve">© </w:t>
    </w:r>
    <w:proofErr w:type="gramStart"/>
    <w:r>
      <w:t>TSE -</w:t>
    </w:r>
    <w:proofErr w:type="gramEnd"/>
    <w:r>
      <w:t xml:space="preserve">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75CB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5718" w14:textId="77777777" w:rsidR="00543B1E" w:rsidRDefault="00543B1E" w:rsidP="00334A77">
      <w:pPr>
        <w:spacing w:after="0" w:line="240" w:lineRule="auto"/>
      </w:pPr>
      <w:r>
        <w:separator/>
      </w:r>
    </w:p>
  </w:footnote>
  <w:footnote w:type="continuationSeparator" w:id="0">
    <w:p w14:paraId="7B1C613A" w14:textId="77777777" w:rsidR="00543B1E" w:rsidRDefault="00543B1E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504D839D" w:rsidR="005714C8" w:rsidRPr="00576AA6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67557E" w:rsidRPr="00F5701A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 w:rsidR="0067557E">
      <w:rPr>
        <w:b w:val="0"/>
        <w:sz w:val="22"/>
      </w:rPr>
      <w:t>tst</w:t>
    </w:r>
    <w:proofErr w:type="spellEnd"/>
    <w:r w:rsidR="0067557E">
      <w:rPr>
        <w:b w:val="0"/>
        <w:sz w:val="22"/>
      </w:rPr>
      <w:t xml:space="preserve"> 5136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5714C8" w:rsidRDefault="005714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5117B766" w:rsidR="005714C8" w:rsidRPr="00086160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67557E" w:rsidRPr="00F5701A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 w:rsidR="0067557E">
      <w:rPr>
        <w:b w:val="0"/>
        <w:sz w:val="22"/>
      </w:rPr>
      <w:t>tst</w:t>
    </w:r>
    <w:proofErr w:type="spellEnd"/>
    <w:r w:rsidR="0067557E">
      <w:rPr>
        <w:b w:val="0"/>
        <w:sz w:val="22"/>
      </w:rPr>
      <w:t xml:space="preserve"> 5136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34D2D670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 w:rsidR="0067557E">
      <w:rPr>
        <w:b w:val="0"/>
        <w:sz w:val="22"/>
      </w:rPr>
      <w:t>tst</w:t>
    </w:r>
    <w:proofErr w:type="spellEnd"/>
    <w:proofErr w:type="gramEnd"/>
    <w:r w:rsidR="0067557E">
      <w:rPr>
        <w:b w:val="0"/>
        <w:sz w:val="22"/>
      </w:rPr>
      <w:t xml:space="preserve"> 5136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67557E" w:rsidRPr="00F5701A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5941794C" w:rsidR="005714C8" w:rsidRPr="00EE3A3A" w:rsidRDefault="0067557E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F5701A">
        <w:rPr>
          <w:b w:val="0"/>
          <w:sz w:val="22"/>
        </w:rPr>
        <w:t>TÜRK STANDARDI TASARISI</w:t>
      </w:r>
    </w:fldSimple>
    <w:r w:rsidR="005714C8">
      <w:rPr>
        <w:b w:val="0"/>
        <w:sz w:val="22"/>
      </w:rPr>
      <w:tab/>
    </w:r>
    <w:r w:rsidR="005714C8">
      <w:rPr>
        <w:b w:val="0"/>
        <w:sz w:val="22"/>
      </w:rPr>
      <w:fldChar w:fldCharType="begin"/>
    </w:r>
    <w:r w:rsidR="005714C8">
      <w:rPr>
        <w:b w:val="0"/>
        <w:sz w:val="22"/>
      </w:rPr>
      <w:instrText xml:space="preserve"> DOCPROPERTY  STANDART_NUMARASI \* MERGEFORMAT </w:instrText>
    </w:r>
    <w:r w:rsidR="005714C8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5136</w:t>
    </w:r>
    <w:r w:rsidR="005714C8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0" style="width:18.05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2236">
    <w:abstractNumId w:val="22"/>
  </w:num>
  <w:num w:numId="2" w16cid:durableId="1648896027">
    <w:abstractNumId w:val="27"/>
  </w:num>
  <w:num w:numId="3" w16cid:durableId="634868070">
    <w:abstractNumId w:val="3"/>
  </w:num>
  <w:num w:numId="4" w16cid:durableId="924147444">
    <w:abstractNumId w:val="4"/>
  </w:num>
  <w:num w:numId="5" w16cid:durableId="1562325012">
    <w:abstractNumId w:val="42"/>
  </w:num>
  <w:num w:numId="6" w16cid:durableId="1321664794">
    <w:abstractNumId w:val="24"/>
  </w:num>
  <w:num w:numId="7" w16cid:durableId="446968316">
    <w:abstractNumId w:val="56"/>
  </w:num>
  <w:num w:numId="8" w16cid:durableId="356662401">
    <w:abstractNumId w:val="16"/>
  </w:num>
  <w:num w:numId="9" w16cid:durableId="1076510135">
    <w:abstractNumId w:val="33"/>
  </w:num>
  <w:num w:numId="10" w16cid:durableId="1276137298">
    <w:abstractNumId w:val="41"/>
  </w:num>
  <w:num w:numId="11" w16cid:durableId="401024637">
    <w:abstractNumId w:val="44"/>
  </w:num>
  <w:num w:numId="12" w16cid:durableId="666902746">
    <w:abstractNumId w:val="52"/>
  </w:num>
  <w:num w:numId="13" w16cid:durableId="379866239">
    <w:abstractNumId w:val="0"/>
  </w:num>
  <w:num w:numId="14" w16cid:durableId="1324355849">
    <w:abstractNumId w:val="23"/>
  </w:num>
  <w:num w:numId="15" w16cid:durableId="400326090">
    <w:abstractNumId w:val="29"/>
  </w:num>
  <w:num w:numId="16" w16cid:durableId="253756027">
    <w:abstractNumId w:val="12"/>
  </w:num>
  <w:num w:numId="17" w16cid:durableId="2359408">
    <w:abstractNumId w:val="20"/>
  </w:num>
  <w:num w:numId="18" w16cid:durableId="826553133">
    <w:abstractNumId w:val="19"/>
  </w:num>
  <w:num w:numId="19" w16cid:durableId="1237857298">
    <w:abstractNumId w:val="40"/>
  </w:num>
  <w:num w:numId="20" w16cid:durableId="2062820295">
    <w:abstractNumId w:val="34"/>
  </w:num>
  <w:num w:numId="21" w16cid:durableId="214659339">
    <w:abstractNumId w:val="36"/>
  </w:num>
  <w:num w:numId="22" w16cid:durableId="2014138257">
    <w:abstractNumId w:val="9"/>
  </w:num>
  <w:num w:numId="23" w16cid:durableId="161278683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039816407">
    <w:abstractNumId w:val="39"/>
  </w:num>
  <w:num w:numId="25" w16cid:durableId="1064648544">
    <w:abstractNumId w:val="7"/>
  </w:num>
  <w:num w:numId="26" w16cid:durableId="1937128119">
    <w:abstractNumId w:val="17"/>
  </w:num>
  <w:num w:numId="27" w16cid:durableId="1206139730">
    <w:abstractNumId w:val="5"/>
  </w:num>
  <w:num w:numId="28" w16cid:durableId="386684804">
    <w:abstractNumId w:val="25"/>
  </w:num>
  <w:num w:numId="29" w16cid:durableId="1978955154">
    <w:abstractNumId w:val="46"/>
  </w:num>
  <w:num w:numId="30" w16cid:durableId="1568685671">
    <w:abstractNumId w:val="35"/>
  </w:num>
  <w:num w:numId="31" w16cid:durableId="1251037018">
    <w:abstractNumId w:val="21"/>
  </w:num>
  <w:num w:numId="32" w16cid:durableId="877736750">
    <w:abstractNumId w:val="31"/>
  </w:num>
  <w:num w:numId="33" w16cid:durableId="252009995">
    <w:abstractNumId w:val="37"/>
  </w:num>
  <w:num w:numId="34" w16cid:durableId="1419060506">
    <w:abstractNumId w:val="14"/>
  </w:num>
  <w:num w:numId="35" w16cid:durableId="677773828">
    <w:abstractNumId w:val="43"/>
  </w:num>
  <w:num w:numId="36" w16cid:durableId="988242755">
    <w:abstractNumId w:val="54"/>
  </w:num>
  <w:num w:numId="37" w16cid:durableId="813563998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80875433">
    <w:abstractNumId w:val="10"/>
  </w:num>
  <w:num w:numId="39" w16cid:durableId="1319651858">
    <w:abstractNumId w:val="45"/>
  </w:num>
  <w:num w:numId="40" w16cid:durableId="897396513">
    <w:abstractNumId w:val="32"/>
  </w:num>
  <w:num w:numId="41" w16cid:durableId="792795105">
    <w:abstractNumId w:val="26"/>
  </w:num>
  <w:num w:numId="42" w16cid:durableId="1044409912">
    <w:abstractNumId w:val="55"/>
  </w:num>
  <w:num w:numId="43" w16cid:durableId="1373530854">
    <w:abstractNumId w:val="6"/>
  </w:num>
  <w:num w:numId="44" w16cid:durableId="1086727144">
    <w:abstractNumId w:val="28"/>
  </w:num>
  <w:num w:numId="45" w16cid:durableId="1504779839">
    <w:abstractNumId w:val="11"/>
  </w:num>
  <w:num w:numId="46" w16cid:durableId="320892123">
    <w:abstractNumId w:val="38"/>
  </w:num>
  <w:num w:numId="47" w16cid:durableId="536544704">
    <w:abstractNumId w:val="2"/>
  </w:num>
  <w:num w:numId="48" w16cid:durableId="201523570">
    <w:abstractNumId w:val="50"/>
  </w:num>
  <w:num w:numId="49" w16cid:durableId="725031312">
    <w:abstractNumId w:val="15"/>
  </w:num>
  <w:num w:numId="50" w16cid:durableId="1140421602">
    <w:abstractNumId w:val="53"/>
  </w:num>
  <w:num w:numId="51" w16cid:durableId="12254843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5725314">
    <w:abstractNumId w:val="48"/>
  </w:num>
  <w:num w:numId="53" w16cid:durableId="1859470118">
    <w:abstractNumId w:val="49"/>
  </w:num>
  <w:num w:numId="54" w16cid:durableId="360782520">
    <w:abstractNumId w:val="18"/>
  </w:num>
  <w:num w:numId="55" w16cid:durableId="429471486">
    <w:abstractNumId w:val="8"/>
  </w:num>
  <w:num w:numId="56" w16cid:durableId="865170080">
    <w:abstractNumId w:val="47"/>
  </w:num>
  <w:num w:numId="57" w16cid:durableId="536696148">
    <w:abstractNumId w:val="51"/>
  </w:num>
  <w:num w:numId="58" w16cid:durableId="617643954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EtLkht2DplF5sBIMhHjLjhY2XL0TKh9J5fXm6rd/rtVOSqLyoViZ/jSXY8S33htrsReesgpM58pSDEhnaxtO3A==" w:salt="O+IxDgHJ29ArHT/8mxjPV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A11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0F4C86"/>
    <w:rsid w:val="000F7F4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34BC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61900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03905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0FA6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0EB4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3B1E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14C8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557E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5F99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86FFD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71AB"/>
    <w:rsid w:val="00AF1688"/>
    <w:rsid w:val="00AF438B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2BA0"/>
    <w:rsid w:val="00B569C2"/>
    <w:rsid w:val="00B569FC"/>
    <w:rsid w:val="00B71E09"/>
    <w:rsid w:val="00B758B5"/>
    <w:rsid w:val="00B75CBC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686D"/>
    <w:rsid w:val="00D27479"/>
    <w:rsid w:val="00D36397"/>
    <w:rsid w:val="00D402AF"/>
    <w:rsid w:val="00D5389D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6145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573DB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5701A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01A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F5701A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F5701A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F5701A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F5701A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F5701A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F5701A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F5701A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F5701A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F5701A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F5701A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F5701A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F5701A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F5701A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F5701A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F5701A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F5701A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F5701A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F5701A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F5701A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F5701A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F5701A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F5701A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F5701A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F5701A"/>
    <w:rPr>
      <w:rFonts w:ascii="Cambria" w:hAnsi="Cambria"/>
      <w:sz w:val="26"/>
    </w:rPr>
  </w:style>
  <w:style w:type="character" w:styleId="Gl">
    <w:name w:val="Strong"/>
    <w:qFormat/>
    <w:rsid w:val="00F5701A"/>
    <w:rPr>
      <w:b/>
      <w:noProof w:val="0"/>
      <w:lang w:val="fr-FR"/>
    </w:rPr>
  </w:style>
  <w:style w:type="character" w:styleId="Vurgu">
    <w:name w:val="Emphasis"/>
    <w:qFormat/>
    <w:rsid w:val="00F5701A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F5701A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F5701A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F5701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5701A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5701A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7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701A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701A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F5701A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F5701A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F5701A"/>
  </w:style>
  <w:style w:type="table" w:styleId="TabloKlavuzu">
    <w:name w:val="Table Grid"/>
    <w:basedOn w:val="NormalTablo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F5701A"/>
  </w:style>
  <w:style w:type="character" w:customStyle="1" w:styleId="GvdeMetniChar">
    <w:name w:val="Gövde Metni Char"/>
    <w:basedOn w:val="VarsaylanParagrafYazTipi"/>
    <w:link w:val="GvdeMetni"/>
    <w:rsid w:val="00F5701A"/>
    <w:rPr>
      <w:rFonts w:ascii="Cambria" w:hAnsi="Cambria"/>
    </w:rPr>
  </w:style>
  <w:style w:type="character" w:styleId="Kpr">
    <w:name w:val="Hyperlink"/>
    <w:uiPriority w:val="99"/>
    <w:rsid w:val="00F5701A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F5701A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F5701A"/>
    <w:rPr>
      <w:rFonts w:ascii="Cambria" w:hAnsi="Cambria"/>
    </w:rPr>
  </w:style>
  <w:style w:type="character" w:styleId="SayfaNumaras">
    <w:name w:val="page number"/>
    <w:rsid w:val="00F5701A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F5701A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5701A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F5701A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F5701A"/>
  </w:style>
  <w:style w:type="character" w:customStyle="1" w:styleId="AklamaMetniChar">
    <w:name w:val="Açıklama Metni Char"/>
    <w:basedOn w:val="VarsaylanParagrafYazTipi"/>
    <w:link w:val="AklamaMetni"/>
    <w:semiHidden/>
    <w:rsid w:val="00F5701A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F5701A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5701A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F5701A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F5701A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F5701A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F5701A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F5701A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F5701A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F5701A"/>
    <w:pPr>
      <w:numPr>
        <w:numId w:val="4"/>
      </w:numPr>
    </w:pPr>
  </w:style>
  <w:style w:type="paragraph" w:customStyle="1" w:styleId="a6">
    <w:name w:val="a6"/>
    <w:basedOn w:val="Balk6"/>
    <w:next w:val="Normal"/>
    <w:rsid w:val="00F5701A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F5701A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F5701A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F5701A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F5701A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F5701A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F5701A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F5701A"/>
  </w:style>
  <w:style w:type="paragraph" w:styleId="DipnotMetni">
    <w:name w:val="footnote text"/>
    <w:basedOn w:val="Normal"/>
    <w:link w:val="DipnotMetniChar"/>
    <w:semiHidden/>
    <w:rsid w:val="00F5701A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5701A"/>
    <w:rPr>
      <w:rFonts w:ascii="Cambria" w:hAnsi="Cambria"/>
      <w:sz w:val="20"/>
    </w:rPr>
  </w:style>
  <w:style w:type="paragraph" w:styleId="Dizin1">
    <w:name w:val="index 1"/>
    <w:basedOn w:val="Normal"/>
    <w:semiHidden/>
    <w:rsid w:val="00F5701A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F5701A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F5701A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F5701A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F5701A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F5701A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F5701A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F5701A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F5701A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F5701A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F5701A"/>
    <w:pPr>
      <w:ind w:left="800" w:hanging="400"/>
    </w:pPr>
  </w:style>
  <w:style w:type="paragraph" w:styleId="DzMetin">
    <w:name w:val="Plain Text"/>
    <w:basedOn w:val="Normal"/>
    <w:link w:val="DzMetinChar"/>
    <w:rsid w:val="00F5701A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F5701A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F5701A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F5701A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F5701A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F5701A"/>
  </w:style>
  <w:style w:type="paragraph" w:customStyle="1" w:styleId="nszMetin">
    <w:name w:val="Önsöz Metin"/>
    <w:basedOn w:val="Normal"/>
    <w:rsid w:val="00F5701A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F5701A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F5701A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F5701A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F5701A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5701A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F5701A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F5701A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F5701A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F5701A"/>
  </w:style>
  <w:style w:type="paragraph" w:styleId="T6">
    <w:name w:val="toc 6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F5701A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F570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F5701A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F5701A"/>
    <w:pPr>
      <w:ind w:left="4252"/>
    </w:pPr>
  </w:style>
  <w:style w:type="character" w:customStyle="1" w:styleId="mzaChar">
    <w:name w:val="İmza Char"/>
    <w:basedOn w:val="VarsaylanParagrafYazTipi"/>
    <w:link w:val="mza"/>
    <w:rsid w:val="00F5701A"/>
    <w:rPr>
      <w:rFonts w:ascii="Cambria" w:hAnsi="Cambria"/>
    </w:rPr>
  </w:style>
  <w:style w:type="character" w:styleId="zlenenKpr">
    <w:name w:val="FollowedHyperlink"/>
    <w:rsid w:val="00F5701A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F5701A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F5701A"/>
  </w:style>
  <w:style w:type="paragraph" w:styleId="KaynakaBal">
    <w:name w:val="toa heading"/>
    <w:basedOn w:val="Normal"/>
    <w:next w:val="Normal"/>
    <w:semiHidden/>
    <w:rsid w:val="00F5701A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F5701A"/>
    <w:pPr>
      <w:ind w:left="283" w:hanging="283"/>
    </w:pPr>
  </w:style>
  <w:style w:type="paragraph" w:styleId="Liste2">
    <w:name w:val="List 2"/>
    <w:basedOn w:val="Normal"/>
    <w:rsid w:val="00F5701A"/>
    <w:pPr>
      <w:ind w:left="566" w:hanging="283"/>
    </w:pPr>
  </w:style>
  <w:style w:type="paragraph" w:styleId="Liste3">
    <w:name w:val="List 3"/>
    <w:basedOn w:val="Normal"/>
    <w:rsid w:val="00F5701A"/>
    <w:pPr>
      <w:ind w:left="849" w:hanging="283"/>
    </w:pPr>
  </w:style>
  <w:style w:type="paragraph" w:styleId="Liste4">
    <w:name w:val="List 4"/>
    <w:basedOn w:val="Normal"/>
    <w:rsid w:val="00F5701A"/>
    <w:pPr>
      <w:ind w:left="1132" w:hanging="283"/>
    </w:pPr>
  </w:style>
  <w:style w:type="paragraph" w:styleId="Liste5">
    <w:name w:val="List 5"/>
    <w:basedOn w:val="Normal"/>
    <w:rsid w:val="00F5701A"/>
    <w:pPr>
      <w:ind w:left="1415" w:hanging="283"/>
    </w:pPr>
  </w:style>
  <w:style w:type="paragraph" w:styleId="ListeDevam">
    <w:name w:val="List Continue"/>
    <w:basedOn w:val="Normal"/>
    <w:rsid w:val="00F5701A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F5701A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F5701A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F5701A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F5701A"/>
    <w:pPr>
      <w:ind w:left="1415"/>
    </w:pPr>
  </w:style>
  <w:style w:type="paragraph" w:styleId="ListeMaddemi">
    <w:name w:val="List Bullet"/>
    <w:basedOn w:val="Normal"/>
    <w:autoRedefine/>
    <w:rsid w:val="00F5701A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F5701A"/>
    <w:pPr>
      <w:numPr>
        <w:numId w:val="8"/>
      </w:numPr>
    </w:pPr>
  </w:style>
  <w:style w:type="paragraph" w:styleId="ListeMaddemi3">
    <w:name w:val="List Bullet 3"/>
    <w:basedOn w:val="Normal"/>
    <w:autoRedefine/>
    <w:rsid w:val="00F5701A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F5701A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F5701A"/>
    <w:pPr>
      <w:numPr>
        <w:numId w:val="11"/>
      </w:numPr>
    </w:pPr>
  </w:style>
  <w:style w:type="paragraph" w:styleId="ListeNumaras">
    <w:name w:val="List Number"/>
    <w:basedOn w:val="Normal"/>
    <w:rsid w:val="00F5701A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F5701A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F5701A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F5701A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F5701A"/>
    <w:pPr>
      <w:numPr>
        <w:numId w:val="13"/>
      </w:numPr>
    </w:pPr>
  </w:style>
  <w:style w:type="paragraph" w:styleId="MakroMetni">
    <w:name w:val="macro"/>
    <w:link w:val="MakroMetniChar"/>
    <w:semiHidden/>
    <w:rsid w:val="00F570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F5701A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F5701A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F5701A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F5701A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F5701A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F5701A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F5701A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F5701A"/>
    <w:pPr>
      <w:ind w:left="708"/>
    </w:pPr>
  </w:style>
  <w:style w:type="paragraph" w:styleId="NotBal">
    <w:name w:val="Note Heading"/>
    <w:basedOn w:val="Normal"/>
    <w:next w:val="Normal"/>
    <w:link w:val="NotBalChar"/>
    <w:rsid w:val="00F5701A"/>
  </w:style>
  <w:style w:type="character" w:customStyle="1" w:styleId="NotBalChar">
    <w:name w:val="Not Başlığı Char"/>
    <w:basedOn w:val="VarsaylanParagrafYazTipi"/>
    <w:link w:val="NotBal"/>
    <w:rsid w:val="00F5701A"/>
    <w:rPr>
      <w:rFonts w:ascii="Cambria" w:hAnsi="Cambria"/>
    </w:rPr>
  </w:style>
  <w:style w:type="paragraph" w:customStyle="1" w:styleId="Note">
    <w:name w:val="Note"/>
    <w:basedOn w:val="Normal"/>
    <w:next w:val="Normal"/>
    <w:rsid w:val="00F5701A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F5701A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F5701A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F5701A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F5701A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F5701A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F5701A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F5701A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F5701A"/>
  </w:style>
  <w:style w:type="character" w:customStyle="1" w:styleId="SelamlamaChar">
    <w:name w:val="Selamlama Char"/>
    <w:basedOn w:val="VarsaylanParagrafYazTipi"/>
    <w:link w:val="Selamlama"/>
    <w:rsid w:val="00F5701A"/>
    <w:rPr>
      <w:rFonts w:ascii="Cambria" w:hAnsi="Cambria"/>
    </w:rPr>
  </w:style>
  <w:style w:type="character" w:styleId="SonNotBavurusu">
    <w:name w:val="endnote reference"/>
    <w:semiHidden/>
    <w:rsid w:val="00F5701A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F5701A"/>
  </w:style>
  <w:style w:type="character" w:customStyle="1" w:styleId="SonNotMetniChar">
    <w:name w:val="Son Not Metni Char"/>
    <w:basedOn w:val="VarsaylanParagrafYazTipi"/>
    <w:link w:val="SonNotMetni"/>
    <w:semiHidden/>
    <w:rsid w:val="00F5701A"/>
    <w:rPr>
      <w:rFonts w:ascii="Cambria" w:hAnsi="Cambria"/>
    </w:rPr>
  </w:style>
  <w:style w:type="paragraph" w:customStyle="1" w:styleId="Special">
    <w:name w:val="Special"/>
    <w:basedOn w:val="Normal"/>
    <w:next w:val="Normal"/>
    <w:rsid w:val="00F5701A"/>
  </w:style>
  <w:style w:type="paragraph" w:styleId="ekillerTablosu">
    <w:name w:val="table of figures"/>
    <w:basedOn w:val="Normal"/>
    <w:next w:val="Normal"/>
    <w:rsid w:val="00F5701A"/>
    <w:pPr>
      <w:ind w:left="851" w:right="499" w:hanging="851"/>
    </w:pPr>
  </w:style>
  <w:style w:type="paragraph" w:customStyle="1" w:styleId="Tablefootnote">
    <w:name w:val="Table footnote"/>
    <w:basedOn w:val="Normal"/>
    <w:rsid w:val="00F5701A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F5701A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F5701A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F5701A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F5701A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F5701A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F5701A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F5701A"/>
  </w:style>
  <w:style w:type="character" w:customStyle="1" w:styleId="TarihChar">
    <w:name w:val="Tarih Char"/>
    <w:basedOn w:val="VarsaylanParagrafYazTipi"/>
    <w:link w:val="Tarih"/>
    <w:rsid w:val="00F5701A"/>
    <w:rPr>
      <w:rFonts w:ascii="Cambria" w:hAnsi="Cambria"/>
    </w:rPr>
  </w:style>
  <w:style w:type="paragraph" w:customStyle="1" w:styleId="Terms">
    <w:name w:val="Term(s)"/>
    <w:basedOn w:val="Normal"/>
    <w:next w:val="Definition"/>
    <w:rsid w:val="00F5701A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F5701A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F5701A"/>
    <w:rPr>
      <w:color w:val="808080"/>
    </w:rPr>
  </w:style>
  <w:style w:type="paragraph" w:styleId="ZarfDn">
    <w:name w:val="envelope return"/>
    <w:basedOn w:val="Normal"/>
    <w:rsid w:val="00F5701A"/>
  </w:style>
  <w:style w:type="paragraph" w:customStyle="1" w:styleId="zzISOforeword">
    <w:name w:val="zz ISO foreword"/>
    <w:basedOn w:val="Introduction"/>
    <w:next w:val="Normal"/>
    <w:rsid w:val="00F5701A"/>
  </w:style>
  <w:style w:type="paragraph" w:customStyle="1" w:styleId="zzBiblio">
    <w:name w:val="zzBiblio"/>
    <w:basedOn w:val="Normal"/>
    <w:next w:val="BiblioEntry"/>
    <w:rsid w:val="00F5701A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F5701A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F570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F5701A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F5701A"/>
    <w:pPr>
      <w:tabs>
        <w:tab w:val="clear" w:pos="400"/>
      </w:tabs>
    </w:pPr>
  </w:style>
  <w:style w:type="paragraph" w:customStyle="1" w:styleId="zzHelp">
    <w:name w:val="zzHelp"/>
    <w:basedOn w:val="Normal"/>
    <w:rsid w:val="00F5701A"/>
    <w:rPr>
      <w:color w:val="008000"/>
    </w:rPr>
  </w:style>
  <w:style w:type="paragraph" w:customStyle="1" w:styleId="zzIndex">
    <w:name w:val="zzIndex"/>
    <w:basedOn w:val="zzBiblio"/>
    <w:next w:val="DizinBal"/>
    <w:rsid w:val="00F5701A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F5701A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F5701A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F5701A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F5701A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F5701A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F5701A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F5701A"/>
    <w:pPr>
      <w:spacing w:after="0"/>
      <w:jc w:val="right"/>
    </w:pPr>
  </w:style>
  <w:style w:type="paragraph" w:customStyle="1" w:styleId="zzCoverEn">
    <w:name w:val="zzCoverEn"/>
    <w:basedOn w:val="zzCoverTr"/>
    <w:rsid w:val="00F5701A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F5701A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F5701A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F5701A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F5701A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F5701A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F5701A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F5701A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tst_5136_Standard_Tasari_Icerik_(DOC)_251858.docx</FileNam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E4B8279F-7217-4F1B-A8E4-222B86391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A3B52-0B28-4847-B2F8-136C29C0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2</TotalTime>
  <Pages>15</Pages>
  <Words>2002</Words>
  <Characters>13674</Characters>
  <Application>Microsoft Office Word</Application>
  <DocSecurity>0</DocSecurity>
  <Lines>2279</Lines>
  <Paragraphs>540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Seden Seda Hançer</cp:lastModifiedBy>
  <cp:revision>2</cp:revision>
  <cp:lastPrinted>2024-01-17T11:22:00Z</cp:lastPrinted>
  <dcterms:created xsi:type="dcterms:W3CDTF">2024-11-25T11:27:00Z</dcterms:created>
  <dcterms:modified xsi:type="dcterms:W3CDTF">2024-11-25T11:27:00Z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5136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5136:2010</vt:lpwstr>
  </property>
  <property fmtid="{D5CDD505-2E9C-101B-9397-08002B2CF9AE}" pid="5" name="ICS_NUMARASI">
    <vt:lpwstr>67.080.10</vt:lpwstr>
  </property>
  <property fmtid="{D5CDD505-2E9C-101B-9397-08002B2CF9AE}" pid="6" name="TURKCE_ADI">
    <vt:lpwstr>İncir reçeli</vt:lpwstr>
  </property>
  <property fmtid="{D5CDD505-2E9C-101B-9397-08002B2CF9AE}" pid="7" name="INGILIZCE_ADI">
    <vt:lpwstr>Figs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2024/164474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datetime=2024-11-22T08:02:55.979Z</vt:lpwstr>
  </property>
</Properties>
</file>